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0A" w:rsidRPr="002674CE" w:rsidRDefault="00A86A0A" w:rsidP="00A86A0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Style w:val="Textoennegrita"/>
          <w:rFonts w:ascii="Arial Narrow" w:hAnsi="Arial Narrow" w:cs="Arial"/>
          <w:b w:val="0"/>
          <w:spacing w:val="15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  <w:tab/>
      </w: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b w:val="0"/>
          <w:spacing w:val="15"/>
          <w:bdr w:val="none" w:sz="0" w:space="0" w:color="auto" w:frame="1"/>
        </w:rPr>
      </w:pPr>
    </w:p>
    <w:p w:rsidR="00A86A0A" w:rsidRPr="001B1802" w:rsidRDefault="00A86A0A" w:rsidP="00A86A0A">
      <w:pPr>
        <w:autoSpaceDE w:val="0"/>
        <w:autoSpaceDN w:val="0"/>
        <w:adjustRightInd w:val="0"/>
        <w:spacing w:after="0" w:line="240" w:lineRule="auto"/>
        <w:jc w:val="center"/>
        <w:rPr>
          <w:rStyle w:val="Textoennegrita"/>
          <w:rFonts w:ascii="Arial Narrow" w:hAnsi="Arial Narrow" w:cs="Arial"/>
          <w:spacing w:val="15"/>
          <w:u w:val="single"/>
          <w:bdr w:val="none" w:sz="0" w:space="0" w:color="auto" w:frame="1"/>
        </w:rPr>
      </w:pPr>
      <w:r w:rsidRPr="001B1802">
        <w:rPr>
          <w:rStyle w:val="Textoennegrita"/>
          <w:rFonts w:ascii="Arial Narrow" w:hAnsi="Arial Narrow" w:cs="Arial"/>
          <w:spacing w:val="15"/>
          <w:u w:val="single"/>
          <w:bdr w:val="none" w:sz="0" w:space="0" w:color="auto" w:frame="1"/>
        </w:rPr>
        <w:t xml:space="preserve">FORMULARIO DE </w:t>
      </w:r>
      <w:r>
        <w:rPr>
          <w:rStyle w:val="Textoennegrita"/>
          <w:rFonts w:ascii="Arial Narrow" w:hAnsi="Arial Narrow" w:cs="Arial"/>
          <w:spacing w:val="15"/>
          <w:u w:val="single"/>
          <w:bdr w:val="none" w:sz="0" w:space="0" w:color="auto" w:frame="1"/>
        </w:rPr>
        <w:t>ACTUALIZACIÓN DE PERFILES</w:t>
      </w: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</w:pP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</w:pPr>
    </w:p>
    <w:p w:rsidR="00A906AA" w:rsidRDefault="00A906A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  <w:t xml:space="preserve">Nombre: </w:t>
      </w:r>
    </w:p>
    <w:p w:rsidR="00A906AA" w:rsidRDefault="00A906A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</w:pPr>
    </w:p>
    <w:p w:rsidR="00A906AA" w:rsidRDefault="00A906A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  <w:t xml:space="preserve">Puesto/Posición: </w:t>
      </w:r>
    </w:p>
    <w:p w:rsidR="00A906AA" w:rsidRDefault="00A906A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</w:pPr>
    </w:p>
    <w:p w:rsidR="00A86A0A" w:rsidRPr="002D123D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b w:val="0"/>
          <w:spacing w:val="15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  <w:t>Misión:</w:t>
      </w:r>
    </w:p>
    <w:p w:rsidR="00A86A0A" w:rsidRPr="00F36796" w:rsidRDefault="00A906AA" w:rsidP="00A86A0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b w:val="0"/>
          <w:i/>
          <w:spacing w:val="15"/>
          <w:sz w:val="19"/>
          <w:szCs w:val="19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b w:val="0"/>
          <w:i/>
          <w:spacing w:val="15"/>
          <w:sz w:val="19"/>
          <w:szCs w:val="19"/>
          <w:bdr w:val="none" w:sz="0" w:space="0" w:color="auto" w:frame="1"/>
        </w:rPr>
        <w:t xml:space="preserve">¿Cuál es el propósito del </w:t>
      </w:r>
      <w:proofErr w:type="gramStart"/>
      <w:r>
        <w:rPr>
          <w:rStyle w:val="Textoennegrita"/>
          <w:rFonts w:ascii="Arial Narrow" w:hAnsi="Arial Narrow" w:cs="Arial"/>
          <w:b w:val="0"/>
          <w:i/>
          <w:spacing w:val="15"/>
          <w:sz w:val="19"/>
          <w:szCs w:val="19"/>
          <w:bdr w:val="none" w:sz="0" w:space="0" w:color="auto" w:frame="1"/>
        </w:rPr>
        <w:t>puesto?</w:t>
      </w:r>
      <w:r w:rsidR="00A86A0A" w:rsidRPr="00F36796">
        <w:rPr>
          <w:rStyle w:val="Textoennegrita"/>
          <w:rFonts w:ascii="Arial Narrow" w:hAnsi="Arial Narrow" w:cs="Arial"/>
          <w:b w:val="0"/>
          <w:i/>
          <w:spacing w:val="15"/>
          <w:sz w:val="19"/>
          <w:szCs w:val="19"/>
          <w:bdr w:val="none" w:sz="0" w:space="0" w:color="auto" w:frame="1"/>
        </w:rPr>
        <w:t>.</w:t>
      </w:r>
      <w:proofErr w:type="gramEnd"/>
    </w:p>
    <w:p w:rsidR="00A86A0A" w:rsidRPr="00F36796" w:rsidRDefault="00A86A0A" w:rsidP="00A86A0A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Style w:val="Textoennegrita"/>
          <w:rFonts w:ascii="Arial Narrow" w:hAnsi="Arial Narrow" w:cs="Arial"/>
          <w:b w:val="0"/>
          <w:i/>
          <w:spacing w:val="15"/>
          <w:sz w:val="19"/>
          <w:szCs w:val="19"/>
          <w:bdr w:val="none" w:sz="0" w:space="0" w:color="auto" w:frame="1"/>
        </w:rPr>
      </w:pPr>
      <w:r w:rsidRPr="00F36796">
        <w:rPr>
          <w:rStyle w:val="Textoennegrita"/>
          <w:rFonts w:ascii="Arial Narrow" w:hAnsi="Arial Narrow" w:cs="Arial"/>
          <w:b w:val="0"/>
          <w:i/>
          <w:spacing w:val="15"/>
          <w:sz w:val="19"/>
          <w:szCs w:val="19"/>
          <w:bdr w:val="none" w:sz="0" w:space="0" w:color="auto" w:frame="1"/>
        </w:rPr>
        <w:t>Favor contemplar la tarea clave (“¿Qué hace”?).</w:t>
      </w: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b w:val="0"/>
          <w:spacing w:val="15"/>
          <w:bdr w:val="none" w:sz="0" w:space="0" w:color="auto" w:frame="1"/>
        </w:rPr>
      </w:pP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b w:val="0"/>
          <w:spacing w:val="15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  <w:t>____________________________________________________________________________</w:t>
      </w: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b w:val="0"/>
          <w:spacing w:val="15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  <w:t>____________________________________________________________________________</w:t>
      </w: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b w:val="0"/>
          <w:spacing w:val="15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  <w:t>____________________________________________________________________________</w:t>
      </w: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b w:val="0"/>
          <w:spacing w:val="15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  <w:t>____________________________________________________________________________</w:t>
      </w: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b w:val="0"/>
          <w:spacing w:val="15"/>
          <w:bdr w:val="none" w:sz="0" w:space="0" w:color="auto" w:frame="1"/>
        </w:rPr>
      </w:pPr>
    </w:p>
    <w:p w:rsidR="00A86A0A" w:rsidRPr="00A42EE3" w:rsidRDefault="00A906AA" w:rsidP="00A86A0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15"/>
        </w:rPr>
      </w:pPr>
      <w:r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  <w:t>Funciones</w:t>
      </w:r>
      <w:r w:rsidR="00A86A0A" w:rsidRPr="00A42EE3"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  <w:t xml:space="preserve"> </w:t>
      </w:r>
      <w:r w:rsidR="00A86A0A">
        <w:rPr>
          <w:rStyle w:val="Textoennegrita"/>
          <w:rFonts w:ascii="Arial Narrow" w:hAnsi="Arial Narrow" w:cs="Arial"/>
          <w:spacing w:val="15"/>
          <w:bdr w:val="none" w:sz="0" w:space="0" w:color="auto" w:frame="1"/>
        </w:rPr>
        <w:t>principales:</w:t>
      </w:r>
    </w:p>
    <w:p w:rsidR="00A86A0A" w:rsidRPr="00C646DA" w:rsidRDefault="00A86A0A" w:rsidP="00A86A0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pacing w:val="15"/>
          <w:sz w:val="19"/>
          <w:szCs w:val="19"/>
        </w:rPr>
      </w:pPr>
      <w:r w:rsidRPr="00C646DA">
        <w:rPr>
          <w:rFonts w:ascii="Arial Narrow" w:hAnsi="Arial Narrow" w:cs="Arial"/>
          <w:i/>
          <w:spacing w:val="15"/>
          <w:sz w:val="19"/>
          <w:szCs w:val="19"/>
        </w:rPr>
        <w:t>Refleje aquí las actividades más importantes para lograr el resultado señalado en la misión.</w:t>
      </w:r>
    </w:p>
    <w:p w:rsidR="00A86A0A" w:rsidRPr="00C646DA" w:rsidRDefault="00A86A0A" w:rsidP="00A86A0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spacing w:val="15"/>
          <w:sz w:val="19"/>
          <w:szCs w:val="19"/>
        </w:rPr>
      </w:pPr>
      <w:r w:rsidRPr="00C646DA">
        <w:rPr>
          <w:rFonts w:ascii="Arial Narrow" w:hAnsi="Arial Narrow" w:cs="Arial"/>
          <w:i/>
          <w:spacing w:val="15"/>
          <w:sz w:val="19"/>
          <w:szCs w:val="19"/>
        </w:rPr>
        <w:t xml:space="preserve">Escriba </w:t>
      </w:r>
      <w:r>
        <w:rPr>
          <w:rFonts w:ascii="Arial Narrow" w:hAnsi="Arial Narrow" w:cs="Arial"/>
          <w:i/>
          <w:spacing w:val="15"/>
          <w:sz w:val="19"/>
          <w:szCs w:val="19"/>
        </w:rPr>
        <w:t xml:space="preserve">las tareas </w:t>
      </w:r>
      <w:r w:rsidRPr="00C646DA">
        <w:rPr>
          <w:rFonts w:ascii="Arial Narrow" w:hAnsi="Arial Narrow" w:cs="Arial"/>
          <w:i/>
          <w:spacing w:val="15"/>
          <w:sz w:val="19"/>
          <w:szCs w:val="19"/>
        </w:rPr>
        <w:t xml:space="preserve">por orden de </w:t>
      </w:r>
      <w:r w:rsidR="00A906AA">
        <w:rPr>
          <w:rFonts w:ascii="Arial Narrow" w:hAnsi="Arial Narrow" w:cs="Arial"/>
          <w:i/>
          <w:spacing w:val="15"/>
          <w:sz w:val="19"/>
          <w:szCs w:val="19"/>
        </w:rPr>
        <w:t>importancia (mayor a menor)</w:t>
      </w:r>
      <w:r w:rsidRPr="00C646DA">
        <w:rPr>
          <w:rFonts w:ascii="Arial Narrow" w:hAnsi="Arial Narrow" w:cs="Arial"/>
          <w:i/>
          <w:spacing w:val="15"/>
          <w:sz w:val="19"/>
          <w:szCs w:val="19"/>
        </w:rPr>
        <w:t>.</w:t>
      </w: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spacing w:val="15"/>
        </w:rPr>
      </w:pPr>
      <w:bookmarkStart w:id="0" w:name="_GoBack"/>
      <w:bookmarkEnd w:id="0"/>
    </w:p>
    <w:p w:rsidR="00A86A0A" w:rsidRDefault="00A86A0A" w:rsidP="00A86A0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15"/>
        </w:rPr>
      </w:pPr>
      <w:r w:rsidRPr="00E40C1B">
        <w:rPr>
          <w:rFonts w:ascii="Arial Narrow" w:hAnsi="Arial Narrow" w:cs="Arial"/>
          <w:spacing w:val="15"/>
        </w:rPr>
        <w:t>_____________________________________________________________________</w:t>
      </w:r>
      <w:r>
        <w:rPr>
          <w:rFonts w:ascii="Arial Narrow" w:hAnsi="Arial Narrow" w:cs="Arial"/>
          <w:spacing w:val="15"/>
        </w:rPr>
        <w:t>____</w:t>
      </w:r>
    </w:p>
    <w:p w:rsidR="00A86A0A" w:rsidRDefault="00A86A0A" w:rsidP="00A86A0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15"/>
        </w:rPr>
      </w:pPr>
      <w:r>
        <w:rPr>
          <w:rFonts w:ascii="Arial Narrow" w:hAnsi="Arial Narrow" w:cs="Arial"/>
          <w:spacing w:val="15"/>
        </w:rPr>
        <w:t>_________________________________________________________________________</w:t>
      </w:r>
    </w:p>
    <w:p w:rsidR="00A86A0A" w:rsidRPr="00E40C1B" w:rsidRDefault="00A86A0A" w:rsidP="00A86A0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15"/>
        </w:rPr>
      </w:pPr>
      <w:r>
        <w:rPr>
          <w:rFonts w:ascii="Arial Narrow" w:hAnsi="Arial Narrow" w:cs="Arial"/>
          <w:spacing w:val="15"/>
        </w:rPr>
        <w:t>_________________________________________________________________________</w:t>
      </w:r>
    </w:p>
    <w:p w:rsidR="00A86A0A" w:rsidRPr="00E40C1B" w:rsidRDefault="00A86A0A" w:rsidP="00A86A0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15"/>
        </w:rPr>
      </w:pPr>
      <w:r>
        <w:rPr>
          <w:rFonts w:ascii="Arial Narrow" w:hAnsi="Arial Narrow" w:cs="Arial"/>
          <w:spacing w:val="15"/>
        </w:rPr>
        <w:t>_________________________________________________________________________</w:t>
      </w:r>
    </w:p>
    <w:p w:rsidR="00A86A0A" w:rsidRPr="00E40C1B" w:rsidRDefault="00A86A0A" w:rsidP="00A86A0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15"/>
        </w:rPr>
      </w:pPr>
      <w:r>
        <w:rPr>
          <w:rFonts w:ascii="Arial Narrow" w:hAnsi="Arial Narrow" w:cs="Arial"/>
          <w:spacing w:val="15"/>
        </w:rPr>
        <w:t>_________________________________________________________________________</w:t>
      </w:r>
    </w:p>
    <w:p w:rsidR="00A86A0A" w:rsidRPr="00E40C1B" w:rsidRDefault="00A86A0A" w:rsidP="00A86A0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15"/>
        </w:rPr>
      </w:pPr>
      <w:r>
        <w:rPr>
          <w:rFonts w:ascii="Arial Narrow" w:hAnsi="Arial Narrow" w:cs="Arial"/>
          <w:spacing w:val="15"/>
        </w:rPr>
        <w:t>_________________________________________________________________________</w:t>
      </w:r>
    </w:p>
    <w:p w:rsidR="00A86A0A" w:rsidRPr="00E40C1B" w:rsidRDefault="00A86A0A" w:rsidP="00A86A0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15"/>
        </w:rPr>
      </w:pPr>
      <w:r>
        <w:rPr>
          <w:rFonts w:ascii="Arial Narrow" w:hAnsi="Arial Narrow" w:cs="Arial"/>
          <w:spacing w:val="15"/>
        </w:rPr>
        <w:t>_________________________________________________________________________</w:t>
      </w:r>
    </w:p>
    <w:p w:rsidR="00A86A0A" w:rsidRPr="00E40C1B" w:rsidRDefault="00A86A0A" w:rsidP="00A86A0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15"/>
        </w:rPr>
      </w:pPr>
      <w:r>
        <w:rPr>
          <w:rFonts w:ascii="Arial Narrow" w:hAnsi="Arial Narrow" w:cs="Arial"/>
          <w:spacing w:val="15"/>
        </w:rPr>
        <w:t>_________________________________________________________________________</w:t>
      </w:r>
    </w:p>
    <w:p w:rsidR="00A86A0A" w:rsidRPr="00E40C1B" w:rsidRDefault="00A86A0A" w:rsidP="00A86A0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15"/>
        </w:rPr>
      </w:pPr>
      <w:r>
        <w:rPr>
          <w:rFonts w:ascii="Arial Narrow" w:hAnsi="Arial Narrow" w:cs="Arial"/>
          <w:spacing w:val="15"/>
        </w:rPr>
        <w:t>_________________________________________________________________________</w:t>
      </w:r>
    </w:p>
    <w:p w:rsidR="00A86A0A" w:rsidRPr="00E40C1B" w:rsidRDefault="00A86A0A" w:rsidP="00A86A0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15"/>
        </w:rPr>
      </w:pPr>
      <w:r>
        <w:rPr>
          <w:rFonts w:ascii="Arial Narrow" w:hAnsi="Arial Narrow" w:cs="Arial"/>
          <w:spacing w:val="15"/>
        </w:rPr>
        <w:t>_________________________________________________________________________</w:t>
      </w: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b w:val="0"/>
          <w:spacing w:val="15"/>
          <w:bdr w:val="none" w:sz="0" w:space="0" w:color="auto" w:frame="1"/>
        </w:rPr>
      </w:pPr>
    </w:p>
    <w:p w:rsidR="00A86A0A" w:rsidRDefault="00A86A0A" w:rsidP="00A86A0A">
      <w:pPr>
        <w:autoSpaceDE w:val="0"/>
        <w:autoSpaceDN w:val="0"/>
        <w:adjustRightInd w:val="0"/>
        <w:spacing w:after="0" w:line="240" w:lineRule="auto"/>
        <w:rPr>
          <w:rStyle w:val="Textoennegrita"/>
          <w:rFonts w:ascii="Arial Narrow" w:hAnsi="Arial Narrow" w:cs="Arial"/>
          <w:b w:val="0"/>
          <w:spacing w:val="15"/>
          <w:bdr w:val="none" w:sz="0" w:space="0" w:color="auto" w:frame="1"/>
        </w:rPr>
      </w:pPr>
    </w:p>
    <w:p w:rsidR="00EF3F27" w:rsidRPr="00A86A0A" w:rsidRDefault="00EF3F27" w:rsidP="00A86A0A"/>
    <w:sectPr w:rsidR="00EF3F27" w:rsidRPr="00A86A0A" w:rsidSect="0000323C">
      <w:headerReference w:type="default" r:id="rId8"/>
      <w:footerReference w:type="default" r:id="rId9"/>
      <w:pgSz w:w="12240" w:h="15840" w:code="1"/>
      <w:pgMar w:top="1701" w:right="1752" w:bottom="1134" w:left="1701" w:header="709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24" w:rsidRDefault="00A34824">
      <w:pPr>
        <w:spacing w:after="0" w:line="240" w:lineRule="auto"/>
      </w:pPr>
      <w:r>
        <w:separator/>
      </w:r>
    </w:p>
  </w:endnote>
  <w:endnote w:type="continuationSeparator" w:id="0">
    <w:p w:rsidR="00A34824" w:rsidRDefault="00A3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B3" w:rsidRDefault="0000323C">
    <w:pPr>
      <w:pStyle w:val="Piedepgina"/>
    </w:pPr>
    <w:r w:rsidRPr="001D4C1B">
      <w:rPr>
        <w:noProof/>
        <w:lang w:val="en-US"/>
      </w:rPr>
      <w:drawing>
        <wp:anchor distT="0" distB="0" distL="114300" distR="114300" simplePos="0" relativeHeight="251654656" behindDoc="0" locked="0" layoutInCell="1" allowOverlap="1" wp14:anchorId="62D71C7C" wp14:editId="716CA1B4">
          <wp:simplePos x="0" y="0"/>
          <wp:positionH relativeFrom="column">
            <wp:posOffset>-1076325</wp:posOffset>
          </wp:positionH>
          <wp:positionV relativeFrom="paragraph">
            <wp:posOffset>93980</wp:posOffset>
          </wp:positionV>
          <wp:extent cx="7772400" cy="87757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WOR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74"/>
                  <a:stretch/>
                </pic:blipFill>
                <pic:spPr bwMode="auto">
                  <a:xfrm>
                    <a:off x="0" y="0"/>
                    <a:ext cx="7772400" cy="877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C1B"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3D8643B" wp14:editId="5F89FC6E">
              <wp:simplePos x="0" y="0"/>
              <wp:positionH relativeFrom="column">
                <wp:posOffset>-965835</wp:posOffset>
              </wp:positionH>
              <wp:positionV relativeFrom="paragraph">
                <wp:posOffset>180340</wp:posOffset>
              </wp:positionV>
              <wp:extent cx="7429500" cy="600075"/>
              <wp:effectExtent l="0" t="0" r="0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F3E" w:rsidRPr="00077124" w:rsidRDefault="00AB2F3E" w:rsidP="00AB2F3E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077124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UNIVERSIDAD DE SANTIAGO DE CHILE / Prorrectoría / Departamento de Desarrollo de Personas</w:t>
                          </w:r>
                        </w:p>
                        <w:p w:rsidR="00AB2F3E" w:rsidRPr="00077124" w:rsidRDefault="00AB2F3E" w:rsidP="00AB2F3E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077124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Av. Ecuador nº3412 - Estación Central - Santiago - Chile</w:t>
                          </w:r>
                        </w:p>
                        <w:p w:rsidR="00AB2F3E" w:rsidRPr="00077124" w:rsidRDefault="00AB2F3E" w:rsidP="00AB2F3E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077124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(+56-2) 2 718 16 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8643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6.05pt;margin-top:14.2pt;width:585pt;height:4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" filled="f" stroked="f">
              <v:textbox>
                <w:txbxContent>
                  <w:p w:rsidR="00AB2F3E" w:rsidRPr="00077124" w:rsidRDefault="00AB2F3E" w:rsidP="00AB2F3E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077124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UNIVERSIDAD DE SANTIAGO DE CHILE / Prorrectoría / Departamento de Desarrollo de Personas</w:t>
                    </w:r>
                  </w:p>
                  <w:p w:rsidR="00AB2F3E" w:rsidRPr="00077124" w:rsidRDefault="00AB2F3E" w:rsidP="00AB2F3E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077124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Av. Ecuador nº3412 - Estación Central - Santiago - Chile</w:t>
                    </w:r>
                  </w:p>
                  <w:p w:rsidR="00AB2F3E" w:rsidRPr="00077124" w:rsidRDefault="00AB2F3E" w:rsidP="00AB2F3E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077124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(+56-2) 2 718 16 28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24" w:rsidRDefault="00A34824">
      <w:pPr>
        <w:spacing w:after="0" w:line="240" w:lineRule="auto"/>
      </w:pPr>
      <w:r>
        <w:separator/>
      </w:r>
    </w:p>
  </w:footnote>
  <w:footnote w:type="continuationSeparator" w:id="0">
    <w:p w:rsidR="00A34824" w:rsidRDefault="00A3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1B" w:rsidRDefault="00D04F1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C087290" wp14:editId="6B1FEC61">
          <wp:simplePos x="0" y="0"/>
          <wp:positionH relativeFrom="column">
            <wp:posOffset>-1076325</wp:posOffset>
          </wp:positionH>
          <wp:positionV relativeFrom="paragraph">
            <wp:posOffset>-438785</wp:posOffset>
          </wp:positionV>
          <wp:extent cx="7772400" cy="1288234"/>
          <wp:effectExtent l="0" t="0" r="0" b="762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WOR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192"/>
                  <a:stretch/>
                </pic:blipFill>
                <pic:spPr bwMode="auto">
                  <a:xfrm>
                    <a:off x="0" y="0"/>
                    <a:ext cx="7772400" cy="1288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8BFB"/>
      </v:shape>
    </w:pict>
  </w:numPicBullet>
  <w:abstractNum w:abstractNumId="0" w15:restartNumberingAfterBreak="0">
    <w:nsid w:val="03EA524E"/>
    <w:multiLevelType w:val="hybridMultilevel"/>
    <w:tmpl w:val="978AED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3296"/>
    <w:multiLevelType w:val="hybridMultilevel"/>
    <w:tmpl w:val="BD6AFCC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1A0"/>
    <w:multiLevelType w:val="hybridMultilevel"/>
    <w:tmpl w:val="BAC225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18A3"/>
    <w:multiLevelType w:val="hybridMultilevel"/>
    <w:tmpl w:val="D90A1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E96"/>
    <w:multiLevelType w:val="hybridMultilevel"/>
    <w:tmpl w:val="0EC64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040C"/>
    <w:multiLevelType w:val="hybridMultilevel"/>
    <w:tmpl w:val="F5E87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11F97"/>
    <w:multiLevelType w:val="hybridMultilevel"/>
    <w:tmpl w:val="B0486D96"/>
    <w:lvl w:ilvl="0" w:tplc="E31641F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766D3"/>
    <w:multiLevelType w:val="hybridMultilevel"/>
    <w:tmpl w:val="7B980688"/>
    <w:lvl w:ilvl="0" w:tplc="D2662B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mbria Math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4995"/>
    <w:multiLevelType w:val="hybridMultilevel"/>
    <w:tmpl w:val="48569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F5D4A"/>
    <w:multiLevelType w:val="hybridMultilevel"/>
    <w:tmpl w:val="6BFAB9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6023"/>
    <w:multiLevelType w:val="hybridMultilevel"/>
    <w:tmpl w:val="E94A4CC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77289F"/>
    <w:multiLevelType w:val="hybridMultilevel"/>
    <w:tmpl w:val="1C2C1D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6EFF"/>
    <w:multiLevelType w:val="hybridMultilevel"/>
    <w:tmpl w:val="0E264DB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3253E"/>
    <w:multiLevelType w:val="hybridMultilevel"/>
    <w:tmpl w:val="237A56A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A0DD6"/>
    <w:multiLevelType w:val="hybridMultilevel"/>
    <w:tmpl w:val="E5CC67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C32F6"/>
    <w:multiLevelType w:val="hybridMultilevel"/>
    <w:tmpl w:val="CF741DF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050D0B"/>
    <w:multiLevelType w:val="hybridMultilevel"/>
    <w:tmpl w:val="0F021D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14"/>
  </w:num>
  <w:num w:numId="12">
    <w:abstractNumId w:val="16"/>
  </w:num>
  <w:num w:numId="13">
    <w:abstractNumId w:val="1"/>
  </w:num>
  <w:num w:numId="14">
    <w:abstractNumId w:val="3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0A"/>
    <w:rsid w:val="0000323C"/>
    <w:rsid w:val="000066D3"/>
    <w:rsid w:val="00007971"/>
    <w:rsid w:val="00010138"/>
    <w:rsid w:val="000104BE"/>
    <w:rsid w:val="0001160B"/>
    <w:rsid w:val="0001258B"/>
    <w:rsid w:val="00014A2C"/>
    <w:rsid w:val="00023C06"/>
    <w:rsid w:val="000249B2"/>
    <w:rsid w:val="00027CE3"/>
    <w:rsid w:val="000411DF"/>
    <w:rsid w:val="00042B7F"/>
    <w:rsid w:val="00051170"/>
    <w:rsid w:val="00051837"/>
    <w:rsid w:val="0005565D"/>
    <w:rsid w:val="000717B3"/>
    <w:rsid w:val="00083442"/>
    <w:rsid w:val="000852D7"/>
    <w:rsid w:val="00085F4D"/>
    <w:rsid w:val="00087B96"/>
    <w:rsid w:val="000A64A6"/>
    <w:rsid w:val="000A662A"/>
    <w:rsid w:val="000C3F89"/>
    <w:rsid w:val="000C4C7A"/>
    <w:rsid w:val="000D1D8E"/>
    <w:rsid w:val="000D20E8"/>
    <w:rsid w:val="000D42A6"/>
    <w:rsid w:val="000E17BF"/>
    <w:rsid w:val="000E6D70"/>
    <w:rsid w:val="000E75CC"/>
    <w:rsid w:val="000F014D"/>
    <w:rsid w:val="000F07CD"/>
    <w:rsid w:val="000F46B0"/>
    <w:rsid w:val="00106624"/>
    <w:rsid w:val="00113F17"/>
    <w:rsid w:val="00115AF3"/>
    <w:rsid w:val="001160E4"/>
    <w:rsid w:val="00116C3F"/>
    <w:rsid w:val="001268A3"/>
    <w:rsid w:val="00144E09"/>
    <w:rsid w:val="0014675E"/>
    <w:rsid w:val="00150C2A"/>
    <w:rsid w:val="001513A5"/>
    <w:rsid w:val="00152D21"/>
    <w:rsid w:val="001720E6"/>
    <w:rsid w:val="00173D6F"/>
    <w:rsid w:val="00184D16"/>
    <w:rsid w:val="00187610"/>
    <w:rsid w:val="001913D0"/>
    <w:rsid w:val="001A03EA"/>
    <w:rsid w:val="001A0460"/>
    <w:rsid w:val="001A12A6"/>
    <w:rsid w:val="001A1788"/>
    <w:rsid w:val="001B4066"/>
    <w:rsid w:val="001B5603"/>
    <w:rsid w:val="001C6573"/>
    <w:rsid w:val="001D28E4"/>
    <w:rsid w:val="001D30B1"/>
    <w:rsid w:val="001D31EE"/>
    <w:rsid w:val="001D4C1B"/>
    <w:rsid w:val="001E24FE"/>
    <w:rsid w:val="001E3E8C"/>
    <w:rsid w:val="001E48C5"/>
    <w:rsid w:val="001E6D25"/>
    <w:rsid w:val="001E72C7"/>
    <w:rsid w:val="002005CD"/>
    <w:rsid w:val="00206267"/>
    <w:rsid w:val="00206308"/>
    <w:rsid w:val="00207147"/>
    <w:rsid w:val="00207B4B"/>
    <w:rsid w:val="002142EB"/>
    <w:rsid w:val="002156B2"/>
    <w:rsid w:val="0021796F"/>
    <w:rsid w:val="00230AB9"/>
    <w:rsid w:val="00232E3C"/>
    <w:rsid w:val="00237126"/>
    <w:rsid w:val="00246958"/>
    <w:rsid w:val="002606C7"/>
    <w:rsid w:val="00260806"/>
    <w:rsid w:val="0026480F"/>
    <w:rsid w:val="00266B28"/>
    <w:rsid w:val="00267432"/>
    <w:rsid w:val="00274C9D"/>
    <w:rsid w:val="002778FE"/>
    <w:rsid w:val="00283B6B"/>
    <w:rsid w:val="00284E92"/>
    <w:rsid w:val="00285E4B"/>
    <w:rsid w:val="00286CD5"/>
    <w:rsid w:val="002870E1"/>
    <w:rsid w:val="00287382"/>
    <w:rsid w:val="00290D08"/>
    <w:rsid w:val="00292F63"/>
    <w:rsid w:val="00293CB0"/>
    <w:rsid w:val="00294C98"/>
    <w:rsid w:val="002953E9"/>
    <w:rsid w:val="00295BE5"/>
    <w:rsid w:val="00295E8E"/>
    <w:rsid w:val="00297075"/>
    <w:rsid w:val="002974B6"/>
    <w:rsid w:val="0029782B"/>
    <w:rsid w:val="002A523D"/>
    <w:rsid w:val="002A65BD"/>
    <w:rsid w:val="002B325D"/>
    <w:rsid w:val="002B3C23"/>
    <w:rsid w:val="002B5280"/>
    <w:rsid w:val="002B7A10"/>
    <w:rsid w:val="002B7D1A"/>
    <w:rsid w:val="002C0EE5"/>
    <w:rsid w:val="002C3CA2"/>
    <w:rsid w:val="002D7E30"/>
    <w:rsid w:val="002E6610"/>
    <w:rsid w:val="002E6F1E"/>
    <w:rsid w:val="00300648"/>
    <w:rsid w:val="00301A39"/>
    <w:rsid w:val="00302B33"/>
    <w:rsid w:val="00310E90"/>
    <w:rsid w:val="00314E50"/>
    <w:rsid w:val="00317CC4"/>
    <w:rsid w:val="00317F36"/>
    <w:rsid w:val="003241FD"/>
    <w:rsid w:val="003255E3"/>
    <w:rsid w:val="00330DCE"/>
    <w:rsid w:val="003329D0"/>
    <w:rsid w:val="00332F85"/>
    <w:rsid w:val="00345CAC"/>
    <w:rsid w:val="00354491"/>
    <w:rsid w:val="00354E69"/>
    <w:rsid w:val="003615B9"/>
    <w:rsid w:val="003667AB"/>
    <w:rsid w:val="00375A82"/>
    <w:rsid w:val="00376A78"/>
    <w:rsid w:val="00391FFD"/>
    <w:rsid w:val="00393247"/>
    <w:rsid w:val="00394600"/>
    <w:rsid w:val="00396F50"/>
    <w:rsid w:val="003A05C9"/>
    <w:rsid w:val="003A2D1A"/>
    <w:rsid w:val="003B62CB"/>
    <w:rsid w:val="003C0EAB"/>
    <w:rsid w:val="003C51EE"/>
    <w:rsid w:val="003C7565"/>
    <w:rsid w:val="003D015D"/>
    <w:rsid w:val="003D02D0"/>
    <w:rsid w:val="003D1F00"/>
    <w:rsid w:val="003D266D"/>
    <w:rsid w:val="003D2BFB"/>
    <w:rsid w:val="003D40E4"/>
    <w:rsid w:val="003D5E0D"/>
    <w:rsid w:val="003E20AB"/>
    <w:rsid w:val="003E2F2D"/>
    <w:rsid w:val="003E3866"/>
    <w:rsid w:val="003F011B"/>
    <w:rsid w:val="003F04B5"/>
    <w:rsid w:val="003F15B2"/>
    <w:rsid w:val="003F1BEF"/>
    <w:rsid w:val="003F435A"/>
    <w:rsid w:val="003F5734"/>
    <w:rsid w:val="003F750C"/>
    <w:rsid w:val="003F7BD3"/>
    <w:rsid w:val="00412B54"/>
    <w:rsid w:val="004152B3"/>
    <w:rsid w:val="00415938"/>
    <w:rsid w:val="0041764E"/>
    <w:rsid w:val="00432292"/>
    <w:rsid w:val="004328B1"/>
    <w:rsid w:val="0043565C"/>
    <w:rsid w:val="00441C6B"/>
    <w:rsid w:val="00442073"/>
    <w:rsid w:val="004469C1"/>
    <w:rsid w:val="00446A78"/>
    <w:rsid w:val="00447605"/>
    <w:rsid w:val="00454918"/>
    <w:rsid w:val="00455A75"/>
    <w:rsid w:val="004564F8"/>
    <w:rsid w:val="00457DE3"/>
    <w:rsid w:val="00462EC7"/>
    <w:rsid w:val="004641C5"/>
    <w:rsid w:val="004651AF"/>
    <w:rsid w:val="004707BC"/>
    <w:rsid w:val="004745C3"/>
    <w:rsid w:val="0047668F"/>
    <w:rsid w:val="00480E90"/>
    <w:rsid w:val="004815D8"/>
    <w:rsid w:val="00492499"/>
    <w:rsid w:val="0049633E"/>
    <w:rsid w:val="004A7D01"/>
    <w:rsid w:val="004B2A21"/>
    <w:rsid w:val="004B66B2"/>
    <w:rsid w:val="004C5CED"/>
    <w:rsid w:val="004C7552"/>
    <w:rsid w:val="004D0A81"/>
    <w:rsid w:val="004D6487"/>
    <w:rsid w:val="004D6FF6"/>
    <w:rsid w:val="004E1CB8"/>
    <w:rsid w:val="004E1D35"/>
    <w:rsid w:val="004E442F"/>
    <w:rsid w:val="004E6A85"/>
    <w:rsid w:val="004F454A"/>
    <w:rsid w:val="00500A4A"/>
    <w:rsid w:val="00506F1E"/>
    <w:rsid w:val="00522517"/>
    <w:rsid w:val="0052512C"/>
    <w:rsid w:val="005271BA"/>
    <w:rsid w:val="00531BD9"/>
    <w:rsid w:val="00534120"/>
    <w:rsid w:val="0053540E"/>
    <w:rsid w:val="0054322B"/>
    <w:rsid w:val="00555825"/>
    <w:rsid w:val="005608BE"/>
    <w:rsid w:val="005612B0"/>
    <w:rsid w:val="00563E78"/>
    <w:rsid w:val="00565F77"/>
    <w:rsid w:val="00570608"/>
    <w:rsid w:val="0058287D"/>
    <w:rsid w:val="00587078"/>
    <w:rsid w:val="005A0456"/>
    <w:rsid w:val="005A2521"/>
    <w:rsid w:val="005C15D4"/>
    <w:rsid w:val="005C2DDA"/>
    <w:rsid w:val="005C37F5"/>
    <w:rsid w:val="005C3837"/>
    <w:rsid w:val="005C4683"/>
    <w:rsid w:val="005C5A82"/>
    <w:rsid w:val="005C6D28"/>
    <w:rsid w:val="005C7CEA"/>
    <w:rsid w:val="005D00CE"/>
    <w:rsid w:val="005D3049"/>
    <w:rsid w:val="005D7D02"/>
    <w:rsid w:val="005F06EE"/>
    <w:rsid w:val="005F4EE6"/>
    <w:rsid w:val="00600E6D"/>
    <w:rsid w:val="00602D3D"/>
    <w:rsid w:val="00621D53"/>
    <w:rsid w:val="006222D6"/>
    <w:rsid w:val="00624C62"/>
    <w:rsid w:val="006258EC"/>
    <w:rsid w:val="006304F6"/>
    <w:rsid w:val="006347E7"/>
    <w:rsid w:val="00637AB4"/>
    <w:rsid w:val="00645E4B"/>
    <w:rsid w:val="00647ECD"/>
    <w:rsid w:val="00651FE2"/>
    <w:rsid w:val="006526E5"/>
    <w:rsid w:val="00655962"/>
    <w:rsid w:val="00657541"/>
    <w:rsid w:val="0067760B"/>
    <w:rsid w:val="0069008E"/>
    <w:rsid w:val="00691DD1"/>
    <w:rsid w:val="006938DA"/>
    <w:rsid w:val="006961D8"/>
    <w:rsid w:val="006B1663"/>
    <w:rsid w:val="006B40B5"/>
    <w:rsid w:val="006B58F2"/>
    <w:rsid w:val="006C098D"/>
    <w:rsid w:val="006C0C42"/>
    <w:rsid w:val="006C12F3"/>
    <w:rsid w:val="006C1609"/>
    <w:rsid w:val="006D5AC0"/>
    <w:rsid w:val="006E35C1"/>
    <w:rsid w:val="006F185E"/>
    <w:rsid w:val="006F320F"/>
    <w:rsid w:val="00704486"/>
    <w:rsid w:val="007120FA"/>
    <w:rsid w:val="00714DDA"/>
    <w:rsid w:val="00721F39"/>
    <w:rsid w:val="00724E02"/>
    <w:rsid w:val="00730103"/>
    <w:rsid w:val="007310AB"/>
    <w:rsid w:val="007353F5"/>
    <w:rsid w:val="0074051A"/>
    <w:rsid w:val="0074474D"/>
    <w:rsid w:val="007451FA"/>
    <w:rsid w:val="00751217"/>
    <w:rsid w:val="0075424E"/>
    <w:rsid w:val="00754EE7"/>
    <w:rsid w:val="00756B8B"/>
    <w:rsid w:val="00761A79"/>
    <w:rsid w:val="00767178"/>
    <w:rsid w:val="00767488"/>
    <w:rsid w:val="00771C7D"/>
    <w:rsid w:val="00776769"/>
    <w:rsid w:val="00785793"/>
    <w:rsid w:val="00791D6A"/>
    <w:rsid w:val="007949ED"/>
    <w:rsid w:val="007966A4"/>
    <w:rsid w:val="00796ED9"/>
    <w:rsid w:val="007A5159"/>
    <w:rsid w:val="007A5530"/>
    <w:rsid w:val="007C1B29"/>
    <w:rsid w:val="007C1FEE"/>
    <w:rsid w:val="007C5ED5"/>
    <w:rsid w:val="007E5ADD"/>
    <w:rsid w:val="007E6630"/>
    <w:rsid w:val="007E7099"/>
    <w:rsid w:val="007E76C9"/>
    <w:rsid w:val="008038B5"/>
    <w:rsid w:val="00812091"/>
    <w:rsid w:val="008141C1"/>
    <w:rsid w:val="008168A4"/>
    <w:rsid w:val="00832DDF"/>
    <w:rsid w:val="00836D71"/>
    <w:rsid w:val="00846BB6"/>
    <w:rsid w:val="00847499"/>
    <w:rsid w:val="008479E6"/>
    <w:rsid w:val="008551D2"/>
    <w:rsid w:val="00864D5C"/>
    <w:rsid w:val="00864FE3"/>
    <w:rsid w:val="00880FA5"/>
    <w:rsid w:val="00881113"/>
    <w:rsid w:val="008821A2"/>
    <w:rsid w:val="00883B6A"/>
    <w:rsid w:val="008864C2"/>
    <w:rsid w:val="008933BD"/>
    <w:rsid w:val="00893A19"/>
    <w:rsid w:val="008A36D2"/>
    <w:rsid w:val="008B3A6A"/>
    <w:rsid w:val="008B527B"/>
    <w:rsid w:val="008C4417"/>
    <w:rsid w:val="008D1536"/>
    <w:rsid w:val="008D2199"/>
    <w:rsid w:val="008D6E7E"/>
    <w:rsid w:val="008E14D1"/>
    <w:rsid w:val="008E2E55"/>
    <w:rsid w:val="008F088B"/>
    <w:rsid w:val="008F30FE"/>
    <w:rsid w:val="00900F6D"/>
    <w:rsid w:val="00904553"/>
    <w:rsid w:val="009124D1"/>
    <w:rsid w:val="009126D1"/>
    <w:rsid w:val="00914589"/>
    <w:rsid w:val="00915DBA"/>
    <w:rsid w:val="0091717A"/>
    <w:rsid w:val="00920EDD"/>
    <w:rsid w:val="009217BE"/>
    <w:rsid w:val="00924DA0"/>
    <w:rsid w:val="009259CE"/>
    <w:rsid w:val="00931C97"/>
    <w:rsid w:val="00937C8C"/>
    <w:rsid w:val="009514E1"/>
    <w:rsid w:val="009518C4"/>
    <w:rsid w:val="009554B7"/>
    <w:rsid w:val="00957D32"/>
    <w:rsid w:val="0096004F"/>
    <w:rsid w:val="00961403"/>
    <w:rsid w:val="00962A1F"/>
    <w:rsid w:val="00965679"/>
    <w:rsid w:val="00966B64"/>
    <w:rsid w:val="0097487B"/>
    <w:rsid w:val="00985557"/>
    <w:rsid w:val="0098604F"/>
    <w:rsid w:val="009A2614"/>
    <w:rsid w:val="009A76C3"/>
    <w:rsid w:val="009B2DFD"/>
    <w:rsid w:val="009B72B8"/>
    <w:rsid w:val="009C1F8F"/>
    <w:rsid w:val="009C21FB"/>
    <w:rsid w:val="009C4E02"/>
    <w:rsid w:val="009C6EE1"/>
    <w:rsid w:val="009D3B9F"/>
    <w:rsid w:val="009D7E63"/>
    <w:rsid w:val="009E55D3"/>
    <w:rsid w:val="009E717D"/>
    <w:rsid w:val="009E72C1"/>
    <w:rsid w:val="009F50CB"/>
    <w:rsid w:val="00A01BD5"/>
    <w:rsid w:val="00A03F81"/>
    <w:rsid w:val="00A0539D"/>
    <w:rsid w:val="00A0769B"/>
    <w:rsid w:val="00A13708"/>
    <w:rsid w:val="00A161F9"/>
    <w:rsid w:val="00A16E82"/>
    <w:rsid w:val="00A24216"/>
    <w:rsid w:val="00A315F8"/>
    <w:rsid w:val="00A34824"/>
    <w:rsid w:val="00A35F2B"/>
    <w:rsid w:val="00A42162"/>
    <w:rsid w:val="00A463FA"/>
    <w:rsid w:val="00A46476"/>
    <w:rsid w:val="00A468D1"/>
    <w:rsid w:val="00A52389"/>
    <w:rsid w:val="00A539CB"/>
    <w:rsid w:val="00A53BC1"/>
    <w:rsid w:val="00A53CC8"/>
    <w:rsid w:val="00A57873"/>
    <w:rsid w:val="00A57919"/>
    <w:rsid w:val="00A65E8E"/>
    <w:rsid w:val="00A6617B"/>
    <w:rsid w:val="00A67EE7"/>
    <w:rsid w:val="00A729CB"/>
    <w:rsid w:val="00A752CC"/>
    <w:rsid w:val="00A75E47"/>
    <w:rsid w:val="00A86A0A"/>
    <w:rsid w:val="00A906AA"/>
    <w:rsid w:val="00A90C2F"/>
    <w:rsid w:val="00A90DAD"/>
    <w:rsid w:val="00A94C5E"/>
    <w:rsid w:val="00AA25F4"/>
    <w:rsid w:val="00AB183B"/>
    <w:rsid w:val="00AB2F3E"/>
    <w:rsid w:val="00AB3051"/>
    <w:rsid w:val="00AB32D1"/>
    <w:rsid w:val="00AB4C42"/>
    <w:rsid w:val="00AB51E3"/>
    <w:rsid w:val="00AD2C54"/>
    <w:rsid w:val="00AD7ECC"/>
    <w:rsid w:val="00AF3181"/>
    <w:rsid w:val="00B015D4"/>
    <w:rsid w:val="00B07AAD"/>
    <w:rsid w:val="00B117FB"/>
    <w:rsid w:val="00B11D24"/>
    <w:rsid w:val="00B13A80"/>
    <w:rsid w:val="00B151CF"/>
    <w:rsid w:val="00B20AB7"/>
    <w:rsid w:val="00B2272D"/>
    <w:rsid w:val="00B24015"/>
    <w:rsid w:val="00B24DBD"/>
    <w:rsid w:val="00B25632"/>
    <w:rsid w:val="00B26861"/>
    <w:rsid w:val="00B30507"/>
    <w:rsid w:val="00B319DF"/>
    <w:rsid w:val="00B360D2"/>
    <w:rsid w:val="00B4013A"/>
    <w:rsid w:val="00B453FD"/>
    <w:rsid w:val="00B459CA"/>
    <w:rsid w:val="00B4627E"/>
    <w:rsid w:val="00B46C4A"/>
    <w:rsid w:val="00B46DCA"/>
    <w:rsid w:val="00B505B3"/>
    <w:rsid w:val="00B512C0"/>
    <w:rsid w:val="00B664D4"/>
    <w:rsid w:val="00B6704C"/>
    <w:rsid w:val="00B76F98"/>
    <w:rsid w:val="00B8331F"/>
    <w:rsid w:val="00B928CD"/>
    <w:rsid w:val="00B947FF"/>
    <w:rsid w:val="00BA1C68"/>
    <w:rsid w:val="00BA5CF7"/>
    <w:rsid w:val="00BB1692"/>
    <w:rsid w:val="00BB4665"/>
    <w:rsid w:val="00BB57A6"/>
    <w:rsid w:val="00BC01B2"/>
    <w:rsid w:val="00BC0E7D"/>
    <w:rsid w:val="00BC2478"/>
    <w:rsid w:val="00BC34B6"/>
    <w:rsid w:val="00BE6AB8"/>
    <w:rsid w:val="00BF0ED6"/>
    <w:rsid w:val="00BF0FFC"/>
    <w:rsid w:val="00BF2F12"/>
    <w:rsid w:val="00BF714F"/>
    <w:rsid w:val="00C0254C"/>
    <w:rsid w:val="00C05D33"/>
    <w:rsid w:val="00C13F49"/>
    <w:rsid w:val="00C37389"/>
    <w:rsid w:val="00C429E4"/>
    <w:rsid w:val="00C44A76"/>
    <w:rsid w:val="00C46EC1"/>
    <w:rsid w:val="00C51F5A"/>
    <w:rsid w:val="00C5437F"/>
    <w:rsid w:val="00C60CA8"/>
    <w:rsid w:val="00C62F67"/>
    <w:rsid w:val="00C64419"/>
    <w:rsid w:val="00C6476D"/>
    <w:rsid w:val="00C6522B"/>
    <w:rsid w:val="00C74378"/>
    <w:rsid w:val="00C75EB4"/>
    <w:rsid w:val="00C776C6"/>
    <w:rsid w:val="00C83545"/>
    <w:rsid w:val="00C8446E"/>
    <w:rsid w:val="00C87434"/>
    <w:rsid w:val="00C94276"/>
    <w:rsid w:val="00C95F41"/>
    <w:rsid w:val="00C97CDB"/>
    <w:rsid w:val="00CA35EC"/>
    <w:rsid w:val="00CB025C"/>
    <w:rsid w:val="00CB19B1"/>
    <w:rsid w:val="00CC2EC4"/>
    <w:rsid w:val="00CC3EAA"/>
    <w:rsid w:val="00CE2547"/>
    <w:rsid w:val="00CE34DA"/>
    <w:rsid w:val="00CE7397"/>
    <w:rsid w:val="00CF3C65"/>
    <w:rsid w:val="00D04556"/>
    <w:rsid w:val="00D04A55"/>
    <w:rsid w:val="00D04F1B"/>
    <w:rsid w:val="00D055DF"/>
    <w:rsid w:val="00D05BF0"/>
    <w:rsid w:val="00D0613A"/>
    <w:rsid w:val="00D06AED"/>
    <w:rsid w:val="00D07590"/>
    <w:rsid w:val="00D07837"/>
    <w:rsid w:val="00D07BB2"/>
    <w:rsid w:val="00D1632D"/>
    <w:rsid w:val="00D20037"/>
    <w:rsid w:val="00D22CAD"/>
    <w:rsid w:val="00D313C3"/>
    <w:rsid w:val="00D3696B"/>
    <w:rsid w:val="00D36992"/>
    <w:rsid w:val="00D37058"/>
    <w:rsid w:val="00D37B9B"/>
    <w:rsid w:val="00D40228"/>
    <w:rsid w:val="00D40527"/>
    <w:rsid w:val="00D520CA"/>
    <w:rsid w:val="00D540AA"/>
    <w:rsid w:val="00D610B6"/>
    <w:rsid w:val="00D630BF"/>
    <w:rsid w:val="00D6743C"/>
    <w:rsid w:val="00D73CF6"/>
    <w:rsid w:val="00D74C71"/>
    <w:rsid w:val="00D83B14"/>
    <w:rsid w:val="00D84047"/>
    <w:rsid w:val="00D8775A"/>
    <w:rsid w:val="00D904BC"/>
    <w:rsid w:val="00D90A26"/>
    <w:rsid w:val="00D95DC5"/>
    <w:rsid w:val="00DA17C9"/>
    <w:rsid w:val="00DA30A1"/>
    <w:rsid w:val="00DA5303"/>
    <w:rsid w:val="00DB2C03"/>
    <w:rsid w:val="00DB2EA7"/>
    <w:rsid w:val="00DB44BA"/>
    <w:rsid w:val="00DC142C"/>
    <w:rsid w:val="00DC4C79"/>
    <w:rsid w:val="00DC4E2E"/>
    <w:rsid w:val="00DD4A60"/>
    <w:rsid w:val="00DF3756"/>
    <w:rsid w:val="00DF717E"/>
    <w:rsid w:val="00E0262B"/>
    <w:rsid w:val="00E0688D"/>
    <w:rsid w:val="00E15C07"/>
    <w:rsid w:val="00E16E00"/>
    <w:rsid w:val="00E20F4E"/>
    <w:rsid w:val="00E24CC2"/>
    <w:rsid w:val="00E25DE3"/>
    <w:rsid w:val="00E26818"/>
    <w:rsid w:val="00E269C2"/>
    <w:rsid w:val="00E27A7C"/>
    <w:rsid w:val="00E33642"/>
    <w:rsid w:val="00E35A46"/>
    <w:rsid w:val="00E36D75"/>
    <w:rsid w:val="00E432C4"/>
    <w:rsid w:val="00E4693F"/>
    <w:rsid w:val="00E63356"/>
    <w:rsid w:val="00E717D6"/>
    <w:rsid w:val="00E746B4"/>
    <w:rsid w:val="00E82163"/>
    <w:rsid w:val="00E83016"/>
    <w:rsid w:val="00E93D8E"/>
    <w:rsid w:val="00EA3F4C"/>
    <w:rsid w:val="00EB0B05"/>
    <w:rsid w:val="00EB37A6"/>
    <w:rsid w:val="00EB4117"/>
    <w:rsid w:val="00EB7A21"/>
    <w:rsid w:val="00EC1376"/>
    <w:rsid w:val="00EC5147"/>
    <w:rsid w:val="00EC676E"/>
    <w:rsid w:val="00EC68E6"/>
    <w:rsid w:val="00ED1DF6"/>
    <w:rsid w:val="00ED20CD"/>
    <w:rsid w:val="00EE363B"/>
    <w:rsid w:val="00EE3840"/>
    <w:rsid w:val="00EE4CF3"/>
    <w:rsid w:val="00EE609D"/>
    <w:rsid w:val="00EF2C80"/>
    <w:rsid w:val="00EF3F27"/>
    <w:rsid w:val="00EF569E"/>
    <w:rsid w:val="00EF5D4F"/>
    <w:rsid w:val="00EF61F8"/>
    <w:rsid w:val="00EF66F4"/>
    <w:rsid w:val="00EF7A92"/>
    <w:rsid w:val="00F01841"/>
    <w:rsid w:val="00F01A87"/>
    <w:rsid w:val="00F035F7"/>
    <w:rsid w:val="00F047E6"/>
    <w:rsid w:val="00F050D7"/>
    <w:rsid w:val="00F16102"/>
    <w:rsid w:val="00F16103"/>
    <w:rsid w:val="00F31161"/>
    <w:rsid w:val="00F31809"/>
    <w:rsid w:val="00F32345"/>
    <w:rsid w:val="00F3432E"/>
    <w:rsid w:val="00F36796"/>
    <w:rsid w:val="00F40B71"/>
    <w:rsid w:val="00F412DE"/>
    <w:rsid w:val="00F429B9"/>
    <w:rsid w:val="00F45EAB"/>
    <w:rsid w:val="00F51FAF"/>
    <w:rsid w:val="00F61772"/>
    <w:rsid w:val="00F64B11"/>
    <w:rsid w:val="00F67C32"/>
    <w:rsid w:val="00F67CFA"/>
    <w:rsid w:val="00F71994"/>
    <w:rsid w:val="00F73328"/>
    <w:rsid w:val="00F74995"/>
    <w:rsid w:val="00F81CDF"/>
    <w:rsid w:val="00F8249D"/>
    <w:rsid w:val="00FA1406"/>
    <w:rsid w:val="00FA2A82"/>
    <w:rsid w:val="00FA4FAC"/>
    <w:rsid w:val="00FA53D5"/>
    <w:rsid w:val="00FA6C48"/>
    <w:rsid w:val="00FB7003"/>
    <w:rsid w:val="00FC1E8A"/>
    <w:rsid w:val="00FC63F1"/>
    <w:rsid w:val="00FD631D"/>
    <w:rsid w:val="00FE0FC2"/>
    <w:rsid w:val="00FE3842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C3F45"/>
  <w15:docId w15:val="{778A5C92-F754-4DBE-A73A-31900194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0A"/>
  </w:style>
  <w:style w:type="paragraph" w:styleId="Ttulo2">
    <w:name w:val="heading 2"/>
    <w:basedOn w:val="Normal"/>
    <w:link w:val="Ttulo2Car"/>
    <w:uiPriority w:val="9"/>
    <w:qFormat/>
    <w:rsid w:val="000A6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43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22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3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22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B54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2C0EE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A64A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A64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66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66F4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F66F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C83545"/>
  </w:style>
  <w:style w:type="character" w:styleId="Textodelmarcadordeposicin">
    <w:name w:val="Placeholder Text"/>
    <w:basedOn w:val="Fuentedeprrafopredeter"/>
    <w:uiPriority w:val="99"/>
    <w:semiHidden/>
    <w:rsid w:val="008F30FE"/>
    <w:rPr>
      <w:color w:val="808080"/>
    </w:rPr>
  </w:style>
  <w:style w:type="character" w:styleId="Textoennegrita">
    <w:name w:val="Strong"/>
    <w:basedOn w:val="Fuentedeprrafopredeter"/>
    <w:uiPriority w:val="22"/>
    <w:qFormat/>
    <w:rsid w:val="00A86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9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2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82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%20unidad\UN%20ESTUDIO\REEMPLAZOS%20Y%20CONTRATACIONES\_XXG%20CAS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1826-7D71-4517-8D24-3FCF71E3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_XXG CASO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Usach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</dc:creator>
  <cp:lastModifiedBy>Usach</cp:lastModifiedBy>
  <cp:revision>3</cp:revision>
  <cp:lastPrinted>2016-03-24T18:35:00Z</cp:lastPrinted>
  <dcterms:created xsi:type="dcterms:W3CDTF">2019-07-31T19:22:00Z</dcterms:created>
  <dcterms:modified xsi:type="dcterms:W3CDTF">2020-10-21T14:41:00Z</dcterms:modified>
</cp:coreProperties>
</file>